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t xml:space="preserve">أنظمة معالجة المياه </w:t>
      </w:r>
    </w:p>
    <w:p w14:paraId="6570DE6F" w14:textId="77777777" w:rsidR="003C6B98" w:rsidRPr="003C6B98" w:rsidRDefault="003C6B98" w:rsidP="003C6B98">
      <w:pPr>
        <w:bidi/>
        <w:rPr>
          <w:b/>
          <w:bCs/>
          <w:sz w:val="22"/>
          <w:szCs w:val="22"/>
        </w:rPr>
      </w:pP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8B2A06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4AD8C23F" w14:textId="77777777" w:rsidTr="008B2A06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6DFB0752" w:rsidR="003C6B98" w:rsidRPr="003C6B98" w:rsidRDefault="008B2A06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6C3B492" w14:textId="77777777" w:rsidTr="008B2A06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9B182CB" w14:textId="77777777" w:rsidTr="008B2A0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8B2A06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745B54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F073FA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27BF1068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توفّر 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السلامة المواد الكيميائية و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المنتجات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C081B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F619F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DBC44F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إتمام مراجعة خطة الإجلاء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1192B2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C00B12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FF2C864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FEBDCA" w14:textId="77777777" w:rsidTr="008B2A06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3DA8EC5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CA3243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CA3243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9C082B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9512BA1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CF552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A6FB1B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0EFAE" w14:textId="77777777" w:rsidTr="008B2A06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8B2A06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0F378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1934A2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0DB7E5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النظام للتأكد من خلوه من المخاطر ومشاكل تسرب المواد الكيميائية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15AE14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أدوات اختبار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9B21778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مخزون المواد الكيميائية وتاريخ صلاحيتها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49780D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88B4647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صمامات الفتح والغلق - العزل والتحذير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7539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التأكد من التوافق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1D0DC8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نظافة جميع المناطق والمخارج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D18AFD" w14:textId="77777777" w:rsidTr="008B2A0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F31159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D3507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2D98C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751C87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B5AD59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تعبئة خزانات الجرعات بالمواد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69F63D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القيام بمعاينة مقوّمات 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EB825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تقارير الخدمات السابقة (الصادرة عن مختصين مستقلين)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5A3DA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تزويد الأنظمة/المحطات بالمياه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79494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مستويات خزّانات المياه المحلية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D9F957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8FABEF4" w14:textId="77777777" w:rsidTr="008B2A06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4E639F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1D7AE9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مؤشرات جريان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6B740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مستويات الحوض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9EB58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العمليات التشغيلية للمحطة أو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D8D814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عمل نظام/برنامج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F7281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عمل النظام واتصاله بالإنترنت (فحص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64771B" w14:textId="77777777" w:rsidTr="008B2A06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مرافق الرعاية الصحية)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7E26B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2E0583B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1AAF75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070E63" w14:textId="77777777" w:rsidTr="008B2A06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485AB37F" w:rsidR="003C6B98" w:rsidRPr="003C6B98" w:rsidRDefault="003C6B98" w:rsidP="006A35F4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6A35F4">
              <w:rPr>
                <w:rFonts w:cs="Arial" w:hint="cs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EA7CE7" w14:textId="77777777" w:rsidTr="008B2A0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9B0F367" w14:textId="77777777" w:rsidTr="008B2A0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8B2A0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8B2A0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8B2A0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8B2A06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411326C5" w14:textId="77777777" w:rsidTr="008B2A06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>
      <w:pPr>
        <w:bidi/>
      </w:pPr>
    </w:p>
    <w:p w14:paraId="569DF861" w14:textId="77777777" w:rsidR="003C6B98" w:rsidRPr="003C6B98" w:rsidRDefault="003C6B98" w:rsidP="003C6B98">
      <w:pPr>
        <w:bidi/>
      </w:pPr>
    </w:p>
    <w:p w14:paraId="054E75C3" w14:textId="77777777" w:rsidR="003C6B98" w:rsidRPr="003C6B98" w:rsidRDefault="003C6B98" w:rsidP="003C6B98">
      <w:pPr>
        <w:bidi/>
      </w:pPr>
    </w:p>
    <w:p w14:paraId="2E08691F" w14:textId="77777777" w:rsidR="003C6B98" w:rsidRPr="003C6B98" w:rsidRDefault="003C6B98" w:rsidP="003C6B98">
      <w:pPr>
        <w:bidi/>
      </w:pPr>
    </w:p>
    <w:p w14:paraId="13B59558" w14:textId="77777777" w:rsidR="003C6B98" w:rsidRPr="003C6B98" w:rsidRDefault="003C6B98" w:rsidP="003C6B98">
      <w:pPr>
        <w:bidi/>
      </w:pPr>
    </w:p>
    <w:p w14:paraId="382F0498" w14:textId="77777777" w:rsidR="003C6B98" w:rsidRPr="003C6B98" w:rsidRDefault="003C6B98" w:rsidP="003C6B98">
      <w:pPr>
        <w:bidi/>
      </w:pPr>
    </w:p>
    <w:p w14:paraId="7ED01AD3" w14:textId="77777777" w:rsidR="003C6B98" w:rsidRPr="003C6B98" w:rsidRDefault="003C6B98" w:rsidP="003C6B98">
      <w:pPr>
        <w:bidi/>
      </w:pPr>
    </w:p>
    <w:p w14:paraId="10A2082B" w14:textId="77777777" w:rsidR="003C6B98" w:rsidRPr="003C6B98" w:rsidRDefault="003C6B98" w:rsidP="003C6B98">
      <w:pPr>
        <w:bidi/>
      </w:pPr>
    </w:p>
    <w:p w14:paraId="3320024F" w14:textId="77777777" w:rsidR="003C6B98" w:rsidRPr="003C6B98" w:rsidRDefault="003C6B98" w:rsidP="003C6B98">
      <w:pPr>
        <w:bidi/>
      </w:pPr>
    </w:p>
    <w:p w14:paraId="6E055C60" w14:textId="77777777" w:rsidR="003C6B98" w:rsidRPr="003C6B98" w:rsidRDefault="003C6B98" w:rsidP="003C6B98">
      <w:pPr>
        <w:bidi/>
      </w:pPr>
    </w:p>
    <w:p w14:paraId="5EB5BA3F" w14:textId="77777777" w:rsidR="003C6B98" w:rsidRPr="003C6B98" w:rsidRDefault="003C6B98" w:rsidP="003C6B98">
      <w:pPr>
        <w:bidi/>
      </w:pPr>
    </w:p>
    <w:p w14:paraId="7CB6E7F6" w14:textId="77777777" w:rsidR="003C6B98" w:rsidRPr="003C6B98" w:rsidRDefault="003C6B98" w:rsidP="003C6B98">
      <w:pPr>
        <w:bidi/>
      </w:pPr>
    </w:p>
    <w:p w14:paraId="0FEDC9D9" w14:textId="77777777" w:rsidR="003C6B98" w:rsidRPr="003C6B98" w:rsidRDefault="003C6B98" w:rsidP="003C6B98">
      <w:pPr>
        <w:bidi/>
      </w:pPr>
    </w:p>
    <w:p w14:paraId="30653883" w14:textId="77777777" w:rsidR="003C6B98" w:rsidRPr="003C6B98" w:rsidRDefault="003C6B98" w:rsidP="003C6B98">
      <w:pPr>
        <w:bidi/>
      </w:pPr>
    </w:p>
    <w:p w14:paraId="3635D9A6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AEB89E6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السباكة</w:t>
      </w:r>
    </w:p>
    <w:p w14:paraId="4916192A" w14:textId="77777777" w:rsidR="003C6B98" w:rsidRPr="003C6B98" w:rsidRDefault="003C6B98" w:rsidP="003C6B98">
      <w:pPr>
        <w:bidi/>
      </w:pPr>
    </w:p>
    <w:tbl>
      <w:tblPr>
        <w:bidiVisual/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8B2A06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222ACE47" w14:textId="77777777" w:rsidTr="008B2A06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55E7B4F6" w:rsidR="003C6B98" w:rsidRPr="003C6B98" w:rsidRDefault="000B626B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8E6E5F5" w14:textId="77777777" w:rsidTr="008B2A06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2F752728" w14:textId="77777777" w:rsidTr="008B2A06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7AD29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290C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D4199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إتمام مراجعة خطة الإجلاء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9A2B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201C1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86EC07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25D3572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2D2413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النظام/المدير/فريق الهندسة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F2B33C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F68E0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عامل سباكة مؤهل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06538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المستخدم النهائي/</w:t>
            </w:r>
            <w:r w:rsidRPr="003C6B98">
              <w:rPr>
                <w:sz w:val="18"/>
                <w:szCs w:val="18"/>
                <w:rtl/>
                <w:lang w:eastAsia="ar"/>
              </w:rPr>
              <w:t xml:space="preserve"> إدارة مرفق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الرعاية الصحية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885C1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FFB5D" w14:textId="77777777" w:rsidTr="008B2A06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8B2A06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قطع الغيار والمستهلكات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6522FC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إمدادات المياه لخط أنابيب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58CA2C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مستويات خزّانات مياه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C9C44D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خلو النظام من المخاطر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B8BEA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عدم انسداد الأنابيب/النظام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EE2FA4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نظافة جميع المناطق والمخارج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90DEA3" w14:textId="77777777" w:rsidTr="008B2A06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أدوات السباكة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4D6B3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تزييت وتشحيم خط الأنابيب وأنواع الأنابيب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51463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درجة حرارة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5D5493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مقاييس الضغط في نظام إدارة المبانى والفحوصات الفعلية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54F235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عدّادات/مقاييس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8BE1D4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التسرّب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9745A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تدفق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7FB23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مخططات البيانية الميكانيكية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B87AA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3E9B2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B2271D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 المحلية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DB2A0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530FA0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تشغيل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AAC3D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كافة أنواع الصمامات في حالة الاتصال أو عدم الاتصال بالإنترنت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B1ECA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الحالة التشغيلية للنظام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C1797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331D5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وغيرها من أنظمة الأنابيب المتخصصة الأخرى.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5B957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معاينة جميع الملحقات والأصول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B20E2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سخانات وخلاطات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77BA062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مصائد المياه وتدفق مياه تنظيف المراحيض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0C9A43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تطهير رؤوس المرشّات وغيرها من الملحقات من الجراثيم (البكتيريا الفيلقية)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57764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78F82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عمل نظام/برنامج نظام إدارة المباني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62447B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CFE1A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616D149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554ACD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3EC502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483B9B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BFBD15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3BCAD7CA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8B2A06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179842FC" w14:textId="77777777" w:rsidTr="008B2A06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bidi/>
        <w:rPr>
          <w:b/>
          <w:bCs/>
        </w:rPr>
      </w:pPr>
    </w:p>
    <w:p w14:paraId="2747455F" w14:textId="77777777" w:rsidR="003C6B98" w:rsidRPr="003C6B98" w:rsidRDefault="003C6B98" w:rsidP="003C6B98">
      <w:pPr>
        <w:bidi/>
        <w:rPr>
          <w:b/>
          <w:bCs/>
        </w:rPr>
      </w:pPr>
    </w:p>
    <w:p w14:paraId="743D1105" w14:textId="77777777" w:rsidR="003C6B98" w:rsidRPr="003C6B98" w:rsidRDefault="003C6B98" w:rsidP="003C6B98">
      <w:pPr>
        <w:bidi/>
        <w:rPr>
          <w:b/>
          <w:bCs/>
        </w:rPr>
      </w:pPr>
    </w:p>
    <w:p w14:paraId="65C2DFE7" w14:textId="77777777" w:rsidR="003C6B98" w:rsidRPr="003C6B98" w:rsidRDefault="003C6B98" w:rsidP="003C6B98">
      <w:pPr>
        <w:bidi/>
        <w:rPr>
          <w:b/>
          <w:bCs/>
        </w:rPr>
      </w:pPr>
    </w:p>
    <w:p w14:paraId="0014A120" w14:textId="77777777" w:rsidR="003C6B98" w:rsidRPr="003C6B98" w:rsidRDefault="003C6B98" w:rsidP="003C6B98">
      <w:pPr>
        <w:bidi/>
        <w:rPr>
          <w:b/>
          <w:bCs/>
        </w:rPr>
      </w:pPr>
    </w:p>
    <w:p w14:paraId="3275F3EF" w14:textId="77777777" w:rsidR="003C6B98" w:rsidRPr="003C6B98" w:rsidRDefault="003C6B98" w:rsidP="003C6B98">
      <w:pPr>
        <w:bidi/>
        <w:rPr>
          <w:b/>
          <w:bCs/>
        </w:rPr>
      </w:pPr>
    </w:p>
    <w:p w14:paraId="721BF136" w14:textId="77777777" w:rsidR="003C6B98" w:rsidRPr="003C6B98" w:rsidRDefault="003C6B98" w:rsidP="003C6B98">
      <w:pPr>
        <w:bidi/>
        <w:rPr>
          <w:b/>
          <w:bCs/>
        </w:rPr>
      </w:pPr>
    </w:p>
    <w:p w14:paraId="3501A6D8" w14:textId="77777777" w:rsidR="003C6B98" w:rsidRPr="003C6B98" w:rsidRDefault="003C6B98" w:rsidP="003C6B98">
      <w:pPr>
        <w:bidi/>
        <w:rPr>
          <w:b/>
          <w:bCs/>
        </w:rPr>
      </w:pPr>
    </w:p>
    <w:p w14:paraId="1B6A7A9F" w14:textId="77777777" w:rsidR="003C6B98" w:rsidRPr="003C6B98" w:rsidRDefault="003C6B98" w:rsidP="003C6B98">
      <w:pPr>
        <w:bidi/>
        <w:rPr>
          <w:b/>
          <w:bCs/>
        </w:rPr>
      </w:pPr>
    </w:p>
    <w:p w14:paraId="5EEEEA8B" w14:textId="77777777" w:rsidR="003C6B98" w:rsidRPr="003C6B98" w:rsidRDefault="003C6B98" w:rsidP="003C6B98">
      <w:pPr>
        <w:bidi/>
        <w:rPr>
          <w:b/>
          <w:bCs/>
        </w:rPr>
      </w:pPr>
    </w:p>
    <w:p w14:paraId="0EA8CCF6" w14:textId="77777777" w:rsidR="003C6B98" w:rsidRPr="003C6B98" w:rsidRDefault="003C6B98" w:rsidP="003C6B98">
      <w:pPr>
        <w:bidi/>
        <w:rPr>
          <w:b/>
          <w:bCs/>
        </w:rPr>
      </w:pPr>
    </w:p>
    <w:p w14:paraId="7CCBB382" w14:textId="77777777" w:rsidR="003C6B98" w:rsidRPr="003C6B98" w:rsidRDefault="003C6B98" w:rsidP="003C6B98">
      <w:pPr>
        <w:bidi/>
        <w:rPr>
          <w:b/>
          <w:bCs/>
        </w:rPr>
      </w:pPr>
    </w:p>
    <w:p w14:paraId="2DB280A2" w14:textId="77777777" w:rsidR="003C6B98" w:rsidRPr="003C6B98" w:rsidRDefault="003C6B98" w:rsidP="003C6B98">
      <w:pPr>
        <w:bidi/>
        <w:rPr>
          <w:b/>
          <w:bCs/>
        </w:rPr>
      </w:pPr>
    </w:p>
    <w:p w14:paraId="33FD8AD0" w14:textId="77777777" w:rsidR="003C6B98" w:rsidRPr="003C6B98" w:rsidRDefault="003C6B98" w:rsidP="003C6B98">
      <w:pPr>
        <w:bidi/>
        <w:rPr>
          <w:b/>
          <w:bCs/>
        </w:rPr>
      </w:pPr>
    </w:p>
    <w:p w14:paraId="20C31DBD" w14:textId="77777777" w:rsidR="003C6B98" w:rsidRPr="003C6B98" w:rsidRDefault="003C6B98" w:rsidP="003C6B98">
      <w:pPr>
        <w:bidi/>
        <w:rPr>
          <w:b/>
          <w:bCs/>
        </w:rPr>
      </w:pPr>
    </w:p>
    <w:p w14:paraId="78589CC5" w14:textId="77777777" w:rsidR="003C6B98" w:rsidRPr="003C6B98" w:rsidRDefault="003C6B98" w:rsidP="003C6B98">
      <w:pPr>
        <w:bidi/>
        <w:rPr>
          <w:b/>
          <w:bCs/>
        </w:rPr>
      </w:pPr>
    </w:p>
    <w:p w14:paraId="7A832BD9" w14:textId="77777777" w:rsidR="003C6B98" w:rsidRPr="003C6B98" w:rsidRDefault="003C6B98" w:rsidP="003C6B98">
      <w:pPr>
        <w:bidi/>
        <w:rPr>
          <w:b/>
          <w:bCs/>
        </w:rPr>
      </w:pPr>
    </w:p>
    <w:p w14:paraId="15360E75" w14:textId="77777777" w:rsidR="003C6B98" w:rsidRPr="003C6B98" w:rsidRDefault="003C6B98" w:rsidP="003C6B98">
      <w:pPr>
        <w:bidi/>
        <w:rPr>
          <w:b/>
          <w:bCs/>
        </w:rPr>
      </w:pPr>
    </w:p>
    <w:p w14:paraId="55D56443" w14:textId="77777777" w:rsidR="003C6B98" w:rsidRPr="003C6B98" w:rsidRDefault="003C6B98" w:rsidP="003C6B98">
      <w:pPr>
        <w:bidi/>
        <w:rPr>
          <w:b/>
          <w:bCs/>
        </w:rPr>
      </w:pPr>
    </w:p>
    <w:p w14:paraId="76743C4C" w14:textId="77777777" w:rsidR="003C6B98" w:rsidRPr="003C6B98" w:rsidRDefault="003C6B98" w:rsidP="003C6B98">
      <w:pPr>
        <w:bidi/>
        <w:rPr>
          <w:b/>
          <w:bCs/>
        </w:rPr>
      </w:pPr>
    </w:p>
    <w:p w14:paraId="643A2745" w14:textId="77777777" w:rsidR="003C6B98" w:rsidRPr="003C6B98" w:rsidRDefault="003C6B98" w:rsidP="003C6B98">
      <w:pPr>
        <w:bidi/>
        <w:rPr>
          <w:b/>
          <w:bCs/>
        </w:rPr>
      </w:pPr>
    </w:p>
    <w:p w14:paraId="26015F0E" w14:textId="77777777" w:rsidR="003C6B98" w:rsidRPr="003C6B98" w:rsidRDefault="003C6B98" w:rsidP="003C6B98">
      <w:pPr>
        <w:bidi/>
        <w:rPr>
          <w:b/>
          <w:bCs/>
        </w:rPr>
      </w:pPr>
    </w:p>
    <w:p w14:paraId="1DA85F86" w14:textId="77777777" w:rsidR="003C6B98" w:rsidRPr="003C6B98" w:rsidRDefault="003C6B98" w:rsidP="003C6B98">
      <w:pPr>
        <w:bidi/>
        <w:rPr>
          <w:b/>
          <w:bCs/>
        </w:rPr>
      </w:pPr>
    </w:p>
    <w:p w14:paraId="5F655D70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EBE6FA6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المولدات</w:t>
      </w:r>
    </w:p>
    <w:p w14:paraId="7ACE0499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8B2A06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3839CB9D" w14:textId="77777777" w:rsidTr="008B2A06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0E698C82" w:rsidR="003C6B98" w:rsidRPr="003C6B98" w:rsidRDefault="009E7B17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4B394E9" w14:textId="77777777" w:rsidTr="008B2A06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16EBD423" w14:textId="77777777" w:rsidTr="008B2A06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المولدات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المطلوبة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D0DDC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19430E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F3E8B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إتمام 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6E79B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35A21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7621A4A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السلامة و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بيانات المنتجات الخاصة بالغازات الخطرة/الوقود/المواد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F7596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E80D6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7B3D85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E08182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الموافقات من مالك النظام/المدير/فريق الهندسة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7D2FA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723860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7B21E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4581B02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904B36" w14:textId="77777777" w:rsidTr="008B2A06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8B2A06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EC339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AD65E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مستويات المواد الكيميائية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EFF14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النظام للتأكد من خلوه من المخاطر ومشاكل تسرب 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DC34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5AE47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صمامات فتح وإغلاق الزيت (العزل والتحذير)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125F7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الوقود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6C1B71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نظافة جميع المناطق والمخارج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284CCF" w14:textId="77777777" w:rsidTr="008B2A06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F1839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عدادات/مقاييس التدفق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21778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تسريب المحاقن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2F2780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مستويات إلكتروليت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32EA4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جهد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6E076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التجهيزات)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423BC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الفحص اليومي لمستوى الوقود في الخزان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71D46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9872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الوقود في الخزان الرئيسي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FA83E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وجود صمام منع الحريق الخاص بالوقود في الموضع الصحيح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F9A8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أنّ صمامات الوقود مفتوحة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5E46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45278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المياه المبرّدة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3B5C4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19A7E7D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مقياس درجة حرارة المياه ومقياس درجة حرارة الزيت أثناء تشغيل السخّان للتأكد من عمل سخان مياه الدث</w:t>
            </w:r>
            <w:r w:rsidR="009E7B17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ار (إن كان موجودًا) وسخان زيت التشحيم (إن كان موجودًا) بشكل 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94C45" w14:textId="77777777" w:rsidTr="008B2A06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412C4C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شركة تصنيع المعدات الأصلية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5DB724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EC8F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إنذارات/تحذيرات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9747EE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ضغط الزيت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E4900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الالتفاف حول المحرك للتحقق من التسرب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C3E8C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904F4E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مستوى وقود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1A8FB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حِمل المحرك بالكيلو وات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47CDC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حِمل المحرك بالكيلو فولت أمبير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B121E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CF87F9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 / برنامج نظام إدارة المباني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F6AAA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16C40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534F918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E0C80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5D1B99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B5A40E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345D7B49" w:rsidR="003C6B98" w:rsidRPr="003C6B98" w:rsidRDefault="00217D3C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الإبلاغ 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059A12" w14:textId="77777777" w:rsidTr="008B2A06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D6FEF26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8B2A06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0300E83F" w14:textId="77777777" w:rsidTr="008B2A06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>
      <w:pPr>
        <w:bidi/>
      </w:pPr>
    </w:p>
    <w:p w14:paraId="477D1B71" w14:textId="4555C853" w:rsidR="003C6B98" w:rsidRPr="003C6B98" w:rsidRDefault="003C6B98" w:rsidP="003C6B98">
      <w:pPr>
        <w:bidi/>
      </w:pPr>
    </w:p>
    <w:p w14:paraId="259299EA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rtl/>
          <w:lang w:eastAsia="ar"/>
        </w:rPr>
        <w:t>أنظمة الحماية من الحرائق</w:t>
      </w:r>
    </w:p>
    <w:p w14:paraId="0427740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8B2A06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5742B2BF" w14:textId="77777777" w:rsidTr="008B2A06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244E5EB5" w:rsidR="003C6B98" w:rsidRPr="003C6B98" w:rsidRDefault="00996990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49B72F65" w14:textId="77777777" w:rsidTr="008B2A06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5C1DB554" w14:textId="77777777" w:rsidTr="008B2A06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الحماية من الحرائق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ADBAA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542E3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F8216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الإجلاء في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75563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2C783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4E2840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0A20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8939D4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1363D4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النظام/المدير/فريق الهندسة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F94AC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A5C67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702B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88F3F9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65E90EA" w14:textId="77777777" w:rsidTr="008B2A06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تدفق المياه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1B135" w14:textId="77777777" w:rsidTr="008B2A06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36894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مياه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3E6AC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العزل والتحذير/ العزل إذا لزم الأمر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726D6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F1636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08D6E9" w14:textId="77777777" w:rsidTr="008B2A06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1619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لوحة التحكم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73F91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7237C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توفّر الأنظمة الاحتياطية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2101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اتصالات نظام إدارة المباني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D23D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الأدوات والمعدات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F6DDE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تزييت وتشحيم المضخات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12B40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شهادات مهنية للأطراف الأخرى (المقاولين) صالحة واعتمادها من قِبَل الجهة المحلية المعنية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920E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سجلات وتعليمات الجهة المصنّعة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A15B0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4BF0C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مياه إطفاء الحريق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E075F0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الأنظمة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0B390E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65B6C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معاينة/مؤشرات تشغيل الأنظمة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54921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 المصاعد أثناء العزل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52B8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الأبواب المصنّفة كأبواب نجاة من الحريق والتحكم في الوصول إليها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8B137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الفحص المطلوب لإغلاق الأنظمة المتأثرة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6E4C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درجة حرارة غرفة المضخة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E4A08B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ضغط الشفط والتصريف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24C8F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التدفق والضغط للمضخات والصمامات وأدوات التحكم بالمضخات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B0F9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عناصر الأنابيب والتجهيزات والمساند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9DBB3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صمامات تخفيض أو تنظيم الضغط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A83A9C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ضغط خزانات تخزين المياه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42B819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إدارات 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62BF43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4BBE4EC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869C3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DD1AC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69142788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40B679" w14:textId="77777777" w:rsidTr="008B2A06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6429105C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8B2A06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6462E1CE" w14:textId="77777777" w:rsidTr="008B2A06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>
      <w:pPr>
        <w:bidi/>
      </w:pPr>
    </w:p>
    <w:p w14:paraId="2868BBE6" w14:textId="77777777" w:rsidR="003C6B98" w:rsidRPr="003C6B98" w:rsidRDefault="003C6B98" w:rsidP="003C6B98">
      <w:pPr>
        <w:bidi/>
      </w:pPr>
    </w:p>
    <w:p w14:paraId="54FD3FA5" w14:textId="77777777" w:rsidR="003C6B98" w:rsidRPr="003C6B98" w:rsidRDefault="003C6B98" w:rsidP="003C6B98">
      <w:pPr>
        <w:bidi/>
      </w:pPr>
    </w:p>
    <w:p w14:paraId="127F75A9" w14:textId="77777777" w:rsidR="003C6B98" w:rsidRPr="003C6B98" w:rsidRDefault="003C6B98" w:rsidP="003C6B98">
      <w:pPr>
        <w:bidi/>
      </w:pPr>
    </w:p>
    <w:p w14:paraId="3ED18A45" w14:textId="77777777" w:rsidR="003C6B98" w:rsidRPr="003C6B98" w:rsidRDefault="003C6B98" w:rsidP="003C6B98">
      <w:pPr>
        <w:bidi/>
      </w:pPr>
    </w:p>
    <w:p w14:paraId="07B2438D" w14:textId="77777777" w:rsidR="003C6B98" w:rsidRPr="003C6B98" w:rsidRDefault="003C6B98" w:rsidP="003C6B98">
      <w:pPr>
        <w:bidi/>
      </w:pPr>
    </w:p>
    <w:p w14:paraId="5CD61A77" w14:textId="77777777" w:rsidR="003C6B98" w:rsidRPr="003C6B98" w:rsidRDefault="003C6B98" w:rsidP="003C6B98">
      <w:pPr>
        <w:bidi/>
      </w:pPr>
    </w:p>
    <w:p w14:paraId="1CC22172" w14:textId="77777777" w:rsidR="003C6B98" w:rsidRPr="003C6B98" w:rsidRDefault="003C6B98" w:rsidP="003C6B98">
      <w:pPr>
        <w:bidi/>
      </w:pPr>
    </w:p>
    <w:p w14:paraId="5E89E090" w14:textId="77777777" w:rsidR="003C6B98" w:rsidRPr="003C6B98" w:rsidRDefault="003C6B98" w:rsidP="003C6B98">
      <w:pPr>
        <w:bidi/>
      </w:pPr>
    </w:p>
    <w:p w14:paraId="6A78DF75" w14:textId="77777777" w:rsidR="003C6B98" w:rsidRPr="003C6B98" w:rsidRDefault="003C6B98" w:rsidP="003C6B98">
      <w:pPr>
        <w:bidi/>
      </w:pPr>
    </w:p>
    <w:p w14:paraId="3A2181F7" w14:textId="77777777" w:rsidR="003C6B98" w:rsidRPr="003C6B98" w:rsidRDefault="003C6B98" w:rsidP="003C6B98">
      <w:pPr>
        <w:bidi/>
      </w:pPr>
    </w:p>
    <w:p w14:paraId="3283C13D" w14:textId="77777777" w:rsidR="003C6B98" w:rsidRPr="003C6B98" w:rsidRDefault="003C6B98" w:rsidP="003C6B98">
      <w:pPr>
        <w:bidi/>
      </w:pPr>
    </w:p>
    <w:p w14:paraId="03991934" w14:textId="77777777" w:rsidR="003C6B98" w:rsidRPr="003C6B98" w:rsidRDefault="003C6B98" w:rsidP="003C6B98">
      <w:pPr>
        <w:bidi/>
      </w:pPr>
    </w:p>
    <w:p w14:paraId="2368A3C7" w14:textId="77777777" w:rsidR="003C6B98" w:rsidRPr="003C6B98" w:rsidRDefault="003C6B98" w:rsidP="003C6B98">
      <w:pPr>
        <w:bidi/>
      </w:pPr>
    </w:p>
    <w:p w14:paraId="005FD281" w14:textId="77777777" w:rsidR="003C6B98" w:rsidRPr="003C6B98" w:rsidRDefault="003C6B98" w:rsidP="003C6B98">
      <w:pPr>
        <w:bidi/>
      </w:pPr>
    </w:p>
    <w:p w14:paraId="771B3DBB" w14:textId="77777777" w:rsidR="003C6B98" w:rsidRPr="003C6B98" w:rsidRDefault="003C6B98" w:rsidP="003C6B98">
      <w:pPr>
        <w:bidi/>
      </w:pPr>
    </w:p>
    <w:p w14:paraId="6B1C28D7" w14:textId="77777777" w:rsidR="003C6B98" w:rsidRPr="003C6B98" w:rsidRDefault="003C6B98" w:rsidP="003C6B98">
      <w:pPr>
        <w:bidi/>
      </w:pPr>
    </w:p>
    <w:p w14:paraId="3257BCB6" w14:textId="77777777" w:rsidR="003C6B98" w:rsidRPr="003C6B98" w:rsidRDefault="003C6B98" w:rsidP="003C6B98">
      <w:pPr>
        <w:bidi/>
      </w:pPr>
    </w:p>
    <w:p w14:paraId="6AEF6EA7" w14:textId="77777777" w:rsidR="003C6B98" w:rsidRPr="003C6B98" w:rsidRDefault="003C6B98" w:rsidP="003C6B98">
      <w:pPr>
        <w:bidi/>
      </w:pPr>
    </w:p>
    <w:p w14:paraId="7E74E304" w14:textId="77777777" w:rsidR="003C6B98" w:rsidRPr="003C6B98" w:rsidRDefault="003C6B98" w:rsidP="003C6B98">
      <w:pPr>
        <w:bidi/>
      </w:pPr>
    </w:p>
    <w:p w14:paraId="6536157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66E1C680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التبريد</w:t>
      </w:r>
    </w:p>
    <w:p w14:paraId="7E8901A6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8B2A06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75B3388B" w14:textId="77777777" w:rsidTr="008B2A06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05F8A875" w:rsidR="003C6B98" w:rsidRPr="003C6B98" w:rsidRDefault="00996990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E8201FF" w14:textId="77777777" w:rsidTr="008B2A06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2AF2F35" w14:textId="77777777" w:rsidTr="008B2A06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928F91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C2846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3C3664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6B310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الإجلاء في حالات الطوارئ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2A0B5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4436C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21C28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EC3F5B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FBD2A2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34BD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A0992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المستخدم النهائي/ إدارة مرفق الرعاية الصحية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A632B53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384CCFC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6A1B3B" w14:textId="77777777" w:rsidTr="008B2A06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8B2A06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CCD836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609AF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خلو النظام من المخاطر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5E8B0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صمامات الفتح والإغلاق- والتأكد من المطابقة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87BEBD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9BB6D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272B7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E21C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0AC8961" w14:textId="77777777" w:rsidTr="008B2A06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976FB3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لوحة التحكم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76D97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B9A067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العدادات/المقاييس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3BC2D64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اختبار التسرب لكامل الوحدة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9534B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719EB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شركة تصنيع المعدات الأصلية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636B95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D0F9350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نظام الإنذار 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F1A3E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مؤشرات مياه المبرّد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60D0A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5266C5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للصمامات الالتفافية ثنائية وثلاثية الاتجاه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53C569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الأنابيب والأنظمة المرتبطة بها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4301F8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الحرارة المحيطة ومستوى المبرّد والمستوى المقتصد الحراري ومستوى البرميل التجريبي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FC4DC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مدخل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DFC81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مخرج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1280D84" w14:textId="77777777" w:rsidTr="008B2A06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86A9A1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92CE33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B4AA2F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5F2F2444" w:rsidR="003C6B98" w:rsidRPr="003C6B98" w:rsidRDefault="00217D3C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الإبلاغ وإعداد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2C0CDA" w14:textId="77777777" w:rsidTr="008B2A06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63C9BF8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BA6661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2FFE08EB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8B2A06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8B2A06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39D3A8F5" w14:textId="77777777" w:rsidTr="008B2A06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>
      <w:pPr>
        <w:bidi/>
      </w:pPr>
    </w:p>
    <w:p w14:paraId="5832FA3F" w14:textId="77777777" w:rsidR="003C6B98" w:rsidRPr="003C6B98" w:rsidRDefault="003C6B98" w:rsidP="003C6B98">
      <w:pPr>
        <w:bidi/>
      </w:pPr>
    </w:p>
    <w:p w14:paraId="36B71DC7" w14:textId="77777777" w:rsidR="003C6B98" w:rsidRPr="003C6B98" w:rsidRDefault="003C6B98" w:rsidP="003C6B98">
      <w:pPr>
        <w:bidi/>
      </w:pPr>
    </w:p>
    <w:p w14:paraId="29FE1B6F" w14:textId="77777777" w:rsidR="003C6B98" w:rsidRPr="003C6B98" w:rsidRDefault="003C6B98" w:rsidP="003C6B98">
      <w:pPr>
        <w:bidi/>
      </w:pPr>
    </w:p>
    <w:p w14:paraId="146F3763" w14:textId="77777777" w:rsidR="003C6B98" w:rsidRPr="003C6B98" w:rsidRDefault="003C6B98" w:rsidP="003C6B98">
      <w:pPr>
        <w:bidi/>
      </w:pPr>
    </w:p>
    <w:p w14:paraId="09AC7E13" w14:textId="77777777" w:rsidR="003C6B98" w:rsidRPr="003C6B98" w:rsidRDefault="003C6B98" w:rsidP="003C6B98">
      <w:pPr>
        <w:bidi/>
      </w:pPr>
    </w:p>
    <w:p w14:paraId="396D5FB7" w14:textId="77777777" w:rsidR="003C6B98" w:rsidRPr="003C6B98" w:rsidRDefault="003C6B98" w:rsidP="003C6B98">
      <w:pPr>
        <w:bidi/>
      </w:pPr>
    </w:p>
    <w:p w14:paraId="33FDCDE4" w14:textId="77777777" w:rsidR="003C6B98" w:rsidRPr="003C6B98" w:rsidRDefault="003C6B98" w:rsidP="003C6B98">
      <w:pPr>
        <w:bidi/>
      </w:pPr>
    </w:p>
    <w:p w14:paraId="2AD07893" w14:textId="77777777" w:rsidR="003C6B98" w:rsidRPr="003C6B98" w:rsidRDefault="003C6B98" w:rsidP="003C6B98">
      <w:pPr>
        <w:bidi/>
      </w:pPr>
    </w:p>
    <w:p w14:paraId="1AAE6397" w14:textId="77777777" w:rsidR="003C6B98" w:rsidRPr="003C6B98" w:rsidRDefault="003C6B98" w:rsidP="003C6B98">
      <w:pPr>
        <w:bidi/>
      </w:pPr>
    </w:p>
    <w:p w14:paraId="2F2F5692" w14:textId="77777777" w:rsidR="003C6B98" w:rsidRPr="003C6B98" w:rsidRDefault="003C6B98" w:rsidP="003C6B98">
      <w:pPr>
        <w:bidi/>
      </w:pPr>
    </w:p>
    <w:p w14:paraId="4618FA27" w14:textId="77777777" w:rsidR="003C6B98" w:rsidRPr="003C6B98" w:rsidRDefault="003C6B98" w:rsidP="003C6B98">
      <w:pPr>
        <w:bidi/>
      </w:pPr>
    </w:p>
    <w:p w14:paraId="47417F36" w14:textId="77777777" w:rsidR="003C6B98" w:rsidRPr="003C6B98" w:rsidRDefault="003C6B98" w:rsidP="003C6B98">
      <w:pPr>
        <w:bidi/>
      </w:pPr>
    </w:p>
    <w:p w14:paraId="36BA1AAD" w14:textId="77777777" w:rsidR="003C6B98" w:rsidRPr="003C6B98" w:rsidRDefault="003C6B98" w:rsidP="003C6B98">
      <w:pPr>
        <w:bidi/>
      </w:pPr>
    </w:p>
    <w:p w14:paraId="1C9E3372" w14:textId="77777777" w:rsidR="003C6B98" w:rsidRPr="003C6B98" w:rsidRDefault="003C6B98" w:rsidP="003C6B98">
      <w:pPr>
        <w:bidi/>
      </w:pPr>
    </w:p>
    <w:p w14:paraId="7C2852A9" w14:textId="77777777" w:rsidR="003C6B98" w:rsidRPr="003C6B98" w:rsidRDefault="003C6B98" w:rsidP="003C6B98">
      <w:pPr>
        <w:bidi/>
      </w:pPr>
    </w:p>
    <w:p w14:paraId="31F80AB7" w14:textId="77777777" w:rsidR="003C6B98" w:rsidRPr="003C6B98" w:rsidRDefault="003C6B98" w:rsidP="003C6B98">
      <w:pPr>
        <w:bidi/>
      </w:pPr>
    </w:p>
    <w:p w14:paraId="13BFE8EC" w14:textId="77777777" w:rsidR="003C6B98" w:rsidRPr="003C6B98" w:rsidRDefault="003C6B98" w:rsidP="003C6B98">
      <w:pPr>
        <w:bidi/>
      </w:pPr>
    </w:p>
    <w:p w14:paraId="4457626D" w14:textId="77777777" w:rsidR="003C6B98" w:rsidRPr="003C6B98" w:rsidRDefault="003C6B98" w:rsidP="003C6B98">
      <w:pPr>
        <w:bidi/>
      </w:pPr>
    </w:p>
    <w:p w14:paraId="6767CE61" w14:textId="77777777" w:rsidR="003C6B98" w:rsidRPr="003C6B98" w:rsidRDefault="003C6B98" w:rsidP="003C6B98">
      <w:pPr>
        <w:bidi/>
      </w:pPr>
    </w:p>
    <w:p w14:paraId="146556D4" w14:textId="77777777" w:rsidR="003C6B98" w:rsidRPr="003C6B98" w:rsidRDefault="003C6B98" w:rsidP="003C6B98">
      <w:pPr>
        <w:bidi/>
      </w:pPr>
    </w:p>
    <w:p w14:paraId="0EC0B299" w14:textId="77777777" w:rsidR="003C6B98" w:rsidRPr="003C6B98" w:rsidRDefault="003C6B98" w:rsidP="003C6B98">
      <w:pPr>
        <w:bidi/>
      </w:pPr>
    </w:p>
    <w:p w14:paraId="1190582C" w14:textId="77777777" w:rsidR="003C6B98" w:rsidRPr="003C6B98" w:rsidRDefault="003C6B98" w:rsidP="003C6B98">
      <w:pPr>
        <w:bidi/>
      </w:pPr>
    </w:p>
    <w:p w14:paraId="6993597D" w14:textId="77777777" w:rsidR="003C6B98" w:rsidRPr="003C6B98" w:rsidRDefault="003C6B98" w:rsidP="003C6B98">
      <w:pPr>
        <w:bidi/>
      </w:pPr>
    </w:p>
    <w:p w14:paraId="54DCF184" w14:textId="77777777" w:rsidR="003C6B98" w:rsidRPr="003C6B98" w:rsidRDefault="003C6B98" w:rsidP="003C6B98">
      <w:pPr>
        <w:bidi/>
      </w:pPr>
    </w:p>
    <w:p w14:paraId="3B2A3E61" w14:textId="77777777" w:rsidR="003C6B98" w:rsidRPr="003C6B98" w:rsidRDefault="003C6B98" w:rsidP="003C6B98">
      <w:pPr>
        <w:bidi/>
      </w:pPr>
    </w:p>
    <w:p w14:paraId="5EA7D884" w14:textId="77777777" w:rsidR="003C6B98" w:rsidRPr="003C6B98" w:rsidRDefault="003C6B98" w:rsidP="003C6B98">
      <w:pPr>
        <w:bidi/>
      </w:pPr>
    </w:p>
    <w:p w14:paraId="682A3284" w14:textId="77777777" w:rsidR="003C6B98" w:rsidRPr="003C6B98" w:rsidRDefault="003C6B98" w:rsidP="003C6B98">
      <w:pPr>
        <w:bidi/>
      </w:pPr>
    </w:p>
    <w:p w14:paraId="35E0E7BE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10272C2F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الغاز الطبي</w:t>
      </w:r>
    </w:p>
    <w:p w14:paraId="49D6B77A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8B2A06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 000 </w:t>
            </w:r>
          </w:p>
        </w:tc>
      </w:tr>
      <w:tr w:rsidR="003C6B98" w:rsidRPr="003C6B98" w14:paraId="12A14164" w14:textId="77777777" w:rsidTr="008B2A06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5F30EB4D" w:rsidR="003C6B98" w:rsidRPr="003C6B98" w:rsidRDefault="00996990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5163A2FF" w14:textId="77777777" w:rsidTr="008B2A06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7AEA974" w14:textId="77777777" w:rsidTr="008B2A06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الغاز الطبي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5FA2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E831E2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4306FA6E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سلامة المواد و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بيانات المنتجات الغازية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755F94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ملصقات الغازات الطبية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A3F69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F0A2A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إتمام 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004D4E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705C0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53611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BC6C52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موقع التعليمات واللوازم الخاصة بالإسعافات الأولية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DADBABA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816DE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DDC59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F68C1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38B77A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ADA6D" w14:textId="77777777" w:rsidTr="008B2A06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8B2A06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A0A5BA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تسرب خط الأنابيب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AD255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خلو النظام من المخاطر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44885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تسربات الغازات الطبية بجميع أنواع الأسطوانات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CC1E3B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الصمامات التنظيمية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C5FC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النظافة لتوثيق خدمة الأكسجين على الأنابيب والتركيبات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73ED6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اختبار نقاء الغازات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B2CDC8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نقل الأسطوانات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101580" w14:textId="77777777" w:rsidTr="008B2A06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E376E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لوحة التحكم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8661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EB1C5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8DE9DF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التصريف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DAE05D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اختبار الضغط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091086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اختبارات التوصيل التصالبي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6BC67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اختبارات الضغط المستمر (24 ساعة)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319D4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اختبارات التنظيف النهائي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1815F2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الصمامات بجميع أنواعها (مؤشرات السلامة والعزل والضغط)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D7B52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53A425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00834A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40A53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إنذارات/تحذيرات تشغيل النظام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72D7F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التحكم الشامل في المحطة وفحص المؤشرات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BCD2E5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بدء تشغيل الضاغط الفردي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D5B619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التحكم في تدفق النيتروجين الجراحي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6FF35A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التحكم في تدفق الأكسجين الطبي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C2F2F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كفاءة المحطة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C14F56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اتصال الأنظمة المتكاملة (نظام إدارة المباني)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F46116F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عدّادات التدفق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9BD45E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درجة حرارة جميع الغازات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26F49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إنذارات الضغط وصمامات السلامة للخطوط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E07ED3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منافذ مخارج ومداخل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A25CE3" w14:textId="77777777" w:rsidTr="008B2A06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معدات التحكم في الضغط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E559FE" w14:textId="77777777" w:rsidTr="008B2A06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 رؤساء إدارات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39AFE1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680CB78E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A35F4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C9400C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47DDA63B" w:rsidR="003C6B98" w:rsidRPr="003C6B98" w:rsidRDefault="00217D3C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الإبلاغ 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473AF8" w14:textId="77777777" w:rsidTr="008B2A06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44292FAE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 </w:t>
            </w:r>
            <w:r w:rsidR="00217D3C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46943">
              <w:rPr>
                <w:rFonts w:cs="Arial"/>
                <w:color w:val="000000"/>
                <w:rtl/>
                <w:lang w:eastAsia="ar"/>
              </w:rPr>
            </w:r>
            <w:r w:rsidR="0004694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0170BC" w14:textId="77777777" w:rsidTr="008B2A06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AF37825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8B2A06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8B2A06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2CBC6B30" w14:textId="77777777" w:rsidTr="008B2A06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>
      <w:pPr>
        <w:bidi/>
      </w:pPr>
    </w:p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4897A" w14:textId="77777777" w:rsidR="00046943" w:rsidRDefault="00046943">
      <w:r>
        <w:separator/>
      </w:r>
    </w:p>
    <w:p w14:paraId="2D7B0F9F" w14:textId="77777777" w:rsidR="00046943" w:rsidRDefault="00046943"/>
  </w:endnote>
  <w:endnote w:type="continuationSeparator" w:id="0">
    <w:p w14:paraId="291E8DE5" w14:textId="77777777" w:rsidR="00046943" w:rsidRDefault="00046943">
      <w:r>
        <w:continuationSeparator/>
      </w:r>
    </w:p>
    <w:p w14:paraId="14365ECA" w14:textId="77777777" w:rsidR="00046943" w:rsidRDefault="0004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0AAE2" w14:textId="77777777" w:rsidR="009E4A37" w:rsidRDefault="009E4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8B2A06" w:rsidRPr="0096398D" w:rsidRDefault="008B2A06" w:rsidP="008347D3">
    <w:pPr>
      <w:pStyle w:val="Footer"/>
      <w:bidi/>
      <w:jc w:val="center"/>
      <w:rPr>
        <w:sz w:val="16"/>
        <w:szCs w:val="16"/>
        <w:lang w:val="en-AU"/>
      </w:rPr>
    </w:pPr>
  </w:p>
  <w:p w14:paraId="183FD3BF" w14:textId="4F8A5358" w:rsidR="009E4A37" w:rsidRPr="006C1ABD" w:rsidRDefault="009E4A37" w:rsidP="009E4A3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2FAA2F" wp14:editId="55A07F4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1A833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  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D368EAF8586743B2A80A9365D8681C9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EOM-ZO0-TP-000003-AR </w:t>
        </w:r>
      </w:sdtContent>
    </w:sdt>
    <w:r>
      <w:rPr>
        <w:rFonts w:eastAsia="Arial" w:cs="Arial"/>
        <w:color w:val="7A8D95"/>
        <w:sz w:val="16"/>
        <w:szCs w:val="16"/>
      </w:rPr>
      <w:t xml:space="preserve">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72D2FAB66468458DAE8B172B20A4655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21E8EF987FE54914BF6C25A07257BF1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3AB039A" w14:textId="61C6E052" w:rsidR="009E4A37" w:rsidRPr="006C1ABD" w:rsidRDefault="009E4A37" w:rsidP="009E4A3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2B61425" w:rsidR="008B2A06" w:rsidRDefault="009E4A37" w:rsidP="009E4A37">
    <w:pPr>
      <w:bidi/>
      <w:jc w:val="right"/>
      <w:rPr>
        <w:rFonts w:ascii="Calibri" w:hAnsi="Calibri" w:cs="Calibri"/>
        <w:sz w:val="12"/>
        <w:szCs w:val="12"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6CAA" w14:textId="77777777" w:rsidR="009E4A37" w:rsidRDefault="009E4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E640" w14:textId="77777777" w:rsidR="00046943" w:rsidRDefault="00046943">
      <w:r>
        <w:separator/>
      </w:r>
    </w:p>
    <w:p w14:paraId="71E5EB15" w14:textId="77777777" w:rsidR="00046943" w:rsidRDefault="00046943"/>
  </w:footnote>
  <w:footnote w:type="continuationSeparator" w:id="0">
    <w:p w14:paraId="52766033" w14:textId="77777777" w:rsidR="00046943" w:rsidRDefault="00046943">
      <w:r>
        <w:continuationSeparator/>
      </w:r>
    </w:p>
    <w:p w14:paraId="225568C9" w14:textId="77777777" w:rsidR="00046943" w:rsidRDefault="0004694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889F" w14:textId="77777777" w:rsidR="009E4A37" w:rsidRDefault="009E4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2A06" w14:paraId="55B15A60" w14:textId="77777777" w:rsidTr="00625C92">
      <w:tc>
        <w:tcPr>
          <w:tcW w:w="6845" w:type="dxa"/>
          <w:vAlign w:val="center"/>
        </w:tcPr>
        <w:p w14:paraId="361EC67C" w14:textId="428F3ED1" w:rsidR="008B2A06" w:rsidRPr="006A25F8" w:rsidRDefault="009E4A37" w:rsidP="009E4A37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</w:t>
          </w:r>
          <w:r w:rsidR="008B2A06" w:rsidRPr="005F7E27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8B2A06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8B2A06">
            <w:rPr>
              <w:kern w:val="32"/>
              <w:sz w:val="24"/>
              <w:szCs w:val="24"/>
              <w:rtl/>
              <w:lang w:eastAsia="ar"/>
            </w:rPr>
            <w:t xml:space="preserve">بدء التشغيل </w:t>
          </w:r>
          <w:r w:rsidR="008B2A06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2A06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8B2A06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2A06" w:rsidRPr="005F7E27">
            <w:rPr>
              <w:kern w:val="32"/>
              <w:sz w:val="24"/>
              <w:szCs w:val="24"/>
              <w:rtl/>
              <w:lang w:eastAsia="ar"/>
            </w:rPr>
            <w:t xml:space="preserve"> قطاع الرعاية الصحية</w:t>
          </w:r>
        </w:p>
      </w:tc>
    </w:tr>
  </w:tbl>
  <w:p w14:paraId="0FE4F66F" w14:textId="6EEFEBF1" w:rsidR="008B2A06" w:rsidRPr="00AC1B11" w:rsidRDefault="00111672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8190944" wp14:editId="06311FBD">
          <wp:simplePos x="0" y="0"/>
          <wp:positionH relativeFrom="column">
            <wp:posOffset>-827425</wp:posOffset>
          </wp:positionH>
          <wp:positionV relativeFrom="paragraph">
            <wp:posOffset>-476949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0EB" w14:textId="77777777" w:rsidR="009E4A37" w:rsidRDefault="009E4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6943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6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672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1981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17D3C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37E96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069D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3FEE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C7BE3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C92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5F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A06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990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4A37"/>
    <w:rsid w:val="009E5744"/>
    <w:rsid w:val="009E5B02"/>
    <w:rsid w:val="009E5DA3"/>
    <w:rsid w:val="009E5E2C"/>
    <w:rsid w:val="009E631C"/>
    <w:rsid w:val="009E7595"/>
    <w:rsid w:val="009E7B17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243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C5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43F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5C8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34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8EAF8586743B2A80A9365D8681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2634-DCEF-4E67-989B-DDD13798EC12}"/>
      </w:docPartPr>
      <w:docPartBody>
        <w:p w:rsidR="00000000" w:rsidRDefault="00D1473B" w:rsidP="00D1473B">
          <w:pPr>
            <w:pStyle w:val="D368EAF8586743B2A80A9365D8681C9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2D2FAB66468458DAE8B172B20A46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0C0C-70BE-4C17-91D8-611B8556C484}"/>
      </w:docPartPr>
      <w:docPartBody>
        <w:p w:rsidR="00000000" w:rsidRDefault="00D1473B" w:rsidP="00D1473B">
          <w:pPr>
            <w:pStyle w:val="72D2FAB66468458DAE8B172B20A4655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1E8EF987FE54914BF6C25A07257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457BC-68DC-407C-BBE0-F87D232B836A}"/>
      </w:docPartPr>
      <w:docPartBody>
        <w:p w:rsidR="00000000" w:rsidRDefault="00D1473B" w:rsidP="00D1473B">
          <w:pPr>
            <w:pStyle w:val="21E8EF987FE54914BF6C25A07257BF1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B"/>
    <w:rsid w:val="00D1473B"/>
    <w:rsid w:val="00D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1473B"/>
    <w:rPr>
      <w:color w:val="808080"/>
    </w:rPr>
  </w:style>
  <w:style w:type="paragraph" w:customStyle="1" w:styleId="D368EAF8586743B2A80A9365D8681C99">
    <w:name w:val="D368EAF8586743B2A80A9365D8681C99"/>
    <w:rsid w:val="00D1473B"/>
    <w:pPr>
      <w:bidi/>
    </w:pPr>
  </w:style>
  <w:style w:type="paragraph" w:customStyle="1" w:styleId="72D2FAB66468458DAE8B172B20A46556">
    <w:name w:val="72D2FAB66468458DAE8B172B20A46556"/>
    <w:rsid w:val="00D1473B"/>
    <w:pPr>
      <w:bidi/>
    </w:pPr>
  </w:style>
  <w:style w:type="paragraph" w:customStyle="1" w:styleId="21E8EF987FE54914BF6C25A07257BF15">
    <w:name w:val="21E8EF987FE54914BF6C25A07257BF15"/>
    <w:rsid w:val="00D1473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C6EAE-4C22-427B-A5B4-14DD9ABF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F8468-9DFA-48DB-B0EC-22BD423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52</TotalTime>
  <Pages>12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31531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EOM-ZO0-TP-000003-AR</dc:subject>
  <dc:creator>Rivamonte, Leonnito (RMP)</dc:creator>
  <cp:keywords>ᅟ</cp:keywords>
  <cp:lastModifiedBy>الاء الزهراني Alaa Alzahrani</cp:lastModifiedBy>
  <cp:revision>55</cp:revision>
  <cp:lastPrinted>2017-10-17T10:11:00Z</cp:lastPrinted>
  <dcterms:created xsi:type="dcterms:W3CDTF">2019-12-16T06:44:00Z</dcterms:created>
  <dcterms:modified xsi:type="dcterms:W3CDTF">2022-01-30T14:09:00Z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